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0D" w:rsidRPr="00FD3E43" w:rsidRDefault="0044520D" w:rsidP="00DB6AFF">
      <w:pPr>
        <w:spacing w:line="360" w:lineRule="auto"/>
        <w:rPr>
          <w:rFonts w:ascii="方正小标宋简体" w:eastAsia="方正小标宋简体"/>
          <w:sz w:val="28"/>
          <w:szCs w:val="28"/>
        </w:rPr>
      </w:pPr>
      <w:r w:rsidRPr="00FD3E43">
        <w:rPr>
          <w:rFonts w:ascii="方正小标宋简体" w:eastAsia="方正小标宋简体" w:hint="eastAsia"/>
          <w:sz w:val="28"/>
          <w:szCs w:val="28"/>
        </w:rPr>
        <w:t>附件</w:t>
      </w:r>
      <w:r w:rsidRPr="00FD3E43">
        <w:rPr>
          <w:rFonts w:ascii="方正小标宋简体" w:eastAsia="方正小标宋简体"/>
          <w:sz w:val="28"/>
          <w:szCs w:val="28"/>
        </w:rPr>
        <w:t>3</w:t>
      </w:r>
      <w:r w:rsidRPr="00FD3E43">
        <w:rPr>
          <w:rFonts w:ascii="方正小标宋简体" w:eastAsia="方正小标宋简体" w:hint="eastAsia"/>
          <w:sz w:val="28"/>
          <w:szCs w:val="28"/>
        </w:rPr>
        <w:t>：</w:t>
      </w:r>
    </w:p>
    <w:p w:rsidR="0044520D" w:rsidRDefault="0044520D" w:rsidP="00E249A1">
      <w:pPr>
        <w:spacing w:line="360" w:lineRule="auto"/>
        <w:ind w:firstLineChars="200" w:firstLine="31680"/>
        <w:jc w:val="center"/>
        <w:rPr>
          <w:rFonts w:ascii="方正小标宋简体" w:eastAsia="方正小标宋简体"/>
          <w:sz w:val="44"/>
          <w:szCs w:val="44"/>
        </w:rPr>
      </w:pPr>
    </w:p>
    <w:p w:rsidR="0044520D" w:rsidRPr="00FD3E43" w:rsidRDefault="0044520D" w:rsidP="00400E77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D3E43">
        <w:rPr>
          <w:rFonts w:ascii="华文中宋" w:eastAsia="华文中宋" w:hAnsi="华文中宋"/>
          <w:b/>
          <w:sz w:val="36"/>
          <w:szCs w:val="36"/>
        </w:rPr>
        <w:t>2019</w:t>
      </w:r>
      <w:r w:rsidRPr="00FD3E43">
        <w:rPr>
          <w:rFonts w:ascii="华文中宋" w:eastAsia="华文中宋" w:hAnsi="华文中宋" w:hint="eastAsia"/>
          <w:b/>
          <w:sz w:val="36"/>
          <w:szCs w:val="36"/>
        </w:rPr>
        <w:t>年浠水县事业单位公开招聘高层次人才</w:t>
      </w:r>
    </w:p>
    <w:p w:rsidR="0044520D" w:rsidRPr="00FD3E43" w:rsidRDefault="0044520D" w:rsidP="00400E77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D3E43">
        <w:rPr>
          <w:rFonts w:ascii="华文中宋" w:eastAsia="华文中宋" w:hAnsi="华文中宋" w:hint="eastAsia"/>
          <w:b/>
          <w:sz w:val="36"/>
          <w:szCs w:val="36"/>
        </w:rPr>
        <w:t>考生诚信承诺书</w:t>
      </w:r>
    </w:p>
    <w:p w:rsidR="0044520D" w:rsidRPr="00EA7614" w:rsidRDefault="0044520D" w:rsidP="00E249A1">
      <w:pPr>
        <w:ind w:firstLineChars="200" w:firstLine="31680"/>
        <w:rPr>
          <w:rFonts w:ascii="华文中宋" w:eastAsia="华文中宋" w:hAnsi="华文中宋"/>
          <w:sz w:val="32"/>
          <w:szCs w:val="32"/>
        </w:rPr>
      </w:pPr>
    </w:p>
    <w:p w:rsidR="0044520D" w:rsidRDefault="0044520D" w:rsidP="00E249A1">
      <w:pPr>
        <w:ind w:firstLineChars="25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C90F36">
        <w:rPr>
          <w:rFonts w:ascii="仿宋_GB2312" w:eastAsia="仿宋_GB2312" w:hint="eastAsia"/>
          <w:spacing w:val="-14"/>
          <w:sz w:val="32"/>
          <w:szCs w:val="32"/>
        </w:rPr>
        <w:t>本人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>  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 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> 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>    </w:t>
      </w:r>
      <w:r w:rsidRPr="00C90F36">
        <w:rPr>
          <w:rFonts w:ascii="仿宋_GB2312" w:eastAsia="仿宋_GB2312"/>
          <w:spacing w:val="-14"/>
          <w:sz w:val="32"/>
          <w:szCs w:val="32"/>
        </w:rPr>
        <w:t> 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，身份证号码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>     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        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>                   </w:t>
      </w:r>
      <w:r w:rsidRPr="00C90F36">
        <w:rPr>
          <w:rFonts w:ascii="仿宋_GB2312" w:eastAsia="仿宋_GB2312"/>
          <w:spacing w:val="-14"/>
          <w:sz w:val="32"/>
          <w:szCs w:val="32"/>
        </w:rPr>
        <w:t> 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，参加</w:t>
      </w:r>
      <w:r>
        <w:rPr>
          <w:rFonts w:ascii="仿宋_GB2312" w:eastAsia="仿宋_GB2312" w:hint="eastAsia"/>
          <w:spacing w:val="-14"/>
          <w:sz w:val="32"/>
          <w:szCs w:val="32"/>
        </w:rPr>
        <w:t>浠水县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事业单位</w:t>
      </w:r>
      <w:r w:rsidRPr="00C90F36">
        <w:rPr>
          <w:rFonts w:ascii="仿宋_GB2312" w:eastAsia="仿宋_GB2312"/>
          <w:spacing w:val="-14"/>
          <w:sz w:val="32"/>
          <w:szCs w:val="32"/>
        </w:rPr>
        <w:t>201</w:t>
      </w:r>
      <w:r>
        <w:rPr>
          <w:rFonts w:ascii="仿宋_GB2312" w:eastAsia="仿宋_GB2312"/>
          <w:spacing w:val="-14"/>
          <w:sz w:val="32"/>
          <w:szCs w:val="32"/>
        </w:rPr>
        <w:t>9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年公开招聘高层次人才</w:t>
      </w:r>
      <w:r w:rsidRPr="00C90F36">
        <w:rPr>
          <w:rFonts w:ascii="仿宋_GB2312" w:eastAsia="仿宋_GB2312"/>
          <w:spacing w:val="-14"/>
          <w:sz w:val="32"/>
          <w:szCs w:val="32"/>
        </w:rPr>
        <w:t>,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报考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（岗位代码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>：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）并</w:t>
      </w:r>
      <w:r>
        <w:rPr>
          <w:rFonts w:ascii="仿宋_GB2312" w:eastAsia="仿宋_GB2312" w:hint="eastAsia"/>
          <w:spacing w:val="-14"/>
          <w:sz w:val="32"/>
          <w:szCs w:val="32"/>
        </w:rPr>
        <w:t>已进入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考察、体检。</w:t>
      </w:r>
      <w:r w:rsidRPr="00C90F36">
        <w:rPr>
          <w:rFonts w:ascii="仿宋_GB2312" w:eastAsia="仿宋_GB2312" w:hAnsi="仿宋" w:hint="eastAsia"/>
          <w:color w:val="000000"/>
          <w:spacing w:val="-14"/>
          <w:sz w:val="32"/>
          <w:szCs w:val="32"/>
        </w:rPr>
        <w:t>根据平等自愿、诚实守信原则，</w:t>
      </w:r>
      <w:r w:rsidRPr="00296B02">
        <w:rPr>
          <w:rFonts w:ascii="黑体" w:eastAsia="黑体" w:hAnsi="黑体" w:hint="eastAsia"/>
          <w:spacing w:val="-14"/>
          <w:sz w:val="32"/>
          <w:szCs w:val="32"/>
        </w:rPr>
        <w:t>本人承诺：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我自愿应聘，自觉维护招聘秩序，珍惜公共资源，考察和体检结束后，若本人被确定为拟录用人选，</w:t>
      </w:r>
      <w:r w:rsidRPr="00834823">
        <w:rPr>
          <w:rFonts w:ascii="楷体_GB2312" w:eastAsia="楷体_GB2312" w:hint="eastAsia"/>
          <w:spacing w:val="-14"/>
          <w:sz w:val="32"/>
          <w:szCs w:val="32"/>
        </w:rPr>
        <w:t>则信守承诺不擅自放弃资格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，并</w:t>
      </w:r>
      <w:r>
        <w:rPr>
          <w:rFonts w:ascii="楷体_GB2312" w:eastAsia="楷体_GB2312" w:hint="eastAsia"/>
          <w:spacing w:val="-14"/>
          <w:sz w:val="32"/>
          <w:szCs w:val="32"/>
        </w:rPr>
        <w:t>按规定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按时报到</w:t>
      </w:r>
      <w:r>
        <w:rPr>
          <w:rFonts w:ascii="楷体_GB2312" w:eastAsia="楷体_GB2312" w:hint="eastAsia"/>
          <w:spacing w:val="-14"/>
          <w:sz w:val="32"/>
          <w:szCs w:val="32"/>
        </w:rPr>
        <w:t>上岗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。如有违反，本人自愿承担相应责任，</w:t>
      </w:r>
      <w:r>
        <w:rPr>
          <w:rFonts w:ascii="楷体_GB2312" w:eastAsia="楷体_GB2312" w:hint="eastAsia"/>
          <w:spacing w:val="-14"/>
          <w:sz w:val="32"/>
          <w:szCs w:val="32"/>
        </w:rPr>
        <w:t>由招聘工作主管部门</w:t>
      </w:r>
      <w:bookmarkStart w:id="0" w:name="_GoBack"/>
      <w:bookmarkEnd w:id="0"/>
      <w:r w:rsidRPr="00296B02">
        <w:rPr>
          <w:rFonts w:ascii="楷体_GB2312" w:eastAsia="楷体_GB2312" w:hint="eastAsia"/>
          <w:spacing w:val="-14"/>
          <w:sz w:val="32"/>
          <w:szCs w:val="32"/>
        </w:rPr>
        <w:t>记入事业单位公开招聘应聘人员诚信档案库，记录期限为</w:t>
      </w:r>
      <w:r w:rsidRPr="00296B02">
        <w:rPr>
          <w:rFonts w:ascii="楷体_GB2312" w:eastAsia="楷体_GB2312"/>
          <w:spacing w:val="-14"/>
          <w:sz w:val="32"/>
          <w:szCs w:val="32"/>
        </w:rPr>
        <w:t>5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年。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44520D" w:rsidRPr="0084661F" w:rsidRDefault="0044520D" w:rsidP="00667167"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 w:rsidR="0044520D" w:rsidRDefault="0044520D" w:rsidP="00E249A1">
      <w:pPr>
        <w:spacing w:line="480" w:lineRule="exact"/>
        <w:ind w:firstLineChars="1000" w:firstLine="31680"/>
        <w:rPr>
          <w:rFonts w:ascii="仿宋_GB2312" w:eastAsia="仿宋_GB2312"/>
          <w:spacing w:val="-14"/>
          <w:sz w:val="32"/>
          <w:szCs w:val="32"/>
        </w:rPr>
      </w:pPr>
    </w:p>
    <w:p w:rsidR="0044520D" w:rsidRDefault="0044520D" w:rsidP="00E249A1">
      <w:pPr>
        <w:spacing w:line="480" w:lineRule="exact"/>
        <w:ind w:firstLineChars="1000" w:firstLine="31680"/>
        <w:rPr>
          <w:rFonts w:ascii="仿宋_GB2312" w:eastAsia="仿宋_GB2312"/>
          <w:spacing w:val="-14"/>
          <w:sz w:val="32"/>
          <w:szCs w:val="32"/>
        </w:rPr>
      </w:pPr>
    </w:p>
    <w:p w:rsidR="0044520D" w:rsidRDefault="0044520D" w:rsidP="00E249A1">
      <w:pPr>
        <w:spacing w:line="480" w:lineRule="exact"/>
        <w:ind w:firstLineChars="10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C90F36">
        <w:rPr>
          <w:rFonts w:ascii="仿宋_GB2312" w:eastAsia="仿宋_GB2312"/>
          <w:spacing w:val="-14"/>
          <w:sz w:val="32"/>
          <w:szCs w:val="32"/>
        </w:rPr>
        <w:t>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考生签名：</w:t>
      </w:r>
    </w:p>
    <w:p w:rsidR="0044520D" w:rsidRPr="00C90F36" w:rsidRDefault="0044520D" w:rsidP="00F6663B">
      <w:pPr>
        <w:spacing w:line="360" w:lineRule="auto"/>
        <w:ind w:firstLineChars="200" w:firstLine="31680"/>
        <w:jc w:val="center"/>
        <w:rPr>
          <w:spacing w:val="-14"/>
        </w:rPr>
      </w:pPr>
      <w:r w:rsidRPr="00C90F36">
        <w:rPr>
          <w:rFonts w:ascii="仿宋_GB2312" w:eastAsia="仿宋_GB2312"/>
          <w:spacing w:val="-14"/>
          <w:sz w:val="32"/>
          <w:szCs w:val="32"/>
        </w:rPr>
        <w:t xml:space="preserve">       </w:t>
      </w:r>
      <w:r>
        <w:rPr>
          <w:rFonts w:ascii="仿宋_GB2312" w:eastAsia="仿宋_GB2312"/>
          <w:spacing w:val="-14"/>
          <w:sz w:val="32"/>
          <w:szCs w:val="32"/>
        </w:rPr>
        <w:t xml:space="preserve">     </w:t>
      </w:r>
      <w:r w:rsidRPr="00C90F36">
        <w:rPr>
          <w:rFonts w:ascii="仿宋_GB2312" w:eastAsia="仿宋_GB2312"/>
          <w:spacing w:val="-14"/>
          <w:sz w:val="32"/>
          <w:szCs w:val="32"/>
        </w:rPr>
        <w:t>201</w:t>
      </w:r>
      <w:r>
        <w:rPr>
          <w:rFonts w:ascii="仿宋_GB2312" w:eastAsia="仿宋_GB2312"/>
          <w:spacing w:val="-14"/>
          <w:sz w:val="32"/>
          <w:szCs w:val="32"/>
        </w:rPr>
        <w:t>9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年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月</w:t>
      </w:r>
      <w:r w:rsidRPr="00C90F36">
        <w:rPr>
          <w:rFonts w:ascii="仿宋_GB2312" w:eastAsia="仿宋_GB2312"/>
          <w:spacing w:val="-14"/>
          <w:sz w:val="32"/>
          <w:szCs w:val="32"/>
        </w:rPr>
        <w:t> 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 w:rsidRPr="00C90F36">
        <w:rPr>
          <w:rFonts w:ascii="仿宋_GB2312" w:eastAsia="仿宋_GB2312"/>
          <w:spacing w:val="-14"/>
          <w:sz w:val="32"/>
          <w:szCs w:val="32"/>
        </w:rPr>
        <w:t xml:space="preserve"> </w:t>
      </w:r>
      <w:r w:rsidRPr="00C90F36">
        <w:rPr>
          <w:rFonts w:ascii="仿宋_GB2312" w:eastAsia="仿宋_GB2312"/>
          <w:spacing w:val="-14"/>
          <w:sz w:val="32"/>
          <w:szCs w:val="32"/>
        </w:rPr>
        <w:t> 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日</w:t>
      </w:r>
    </w:p>
    <w:sectPr w:rsidR="0044520D" w:rsidRPr="00C90F36" w:rsidSect="00BF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0D" w:rsidRDefault="0044520D" w:rsidP="00BF1ED5">
      <w:r>
        <w:separator/>
      </w:r>
    </w:p>
  </w:endnote>
  <w:endnote w:type="continuationSeparator" w:id="0">
    <w:p w:rsidR="0044520D" w:rsidRDefault="0044520D" w:rsidP="00BF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0D" w:rsidRDefault="0044520D" w:rsidP="00BF1ED5">
      <w:r>
        <w:separator/>
      </w:r>
    </w:p>
  </w:footnote>
  <w:footnote w:type="continuationSeparator" w:id="0">
    <w:p w:rsidR="0044520D" w:rsidRDefault="0044520D" w:rsidP="00BF1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147"/>
    <w:rsid w:val="00016F67"/>
    <w:rsid w:val="00065146"/>
    <w:rsid w:val="000752DE"/>
    <w:rsid w:val="00086CA8"/>
    <w:rsid w:val="001D6200"/>
    <w:rsid w:val="001F20D5"/>
    <w:rsid w:val="00296B02"/>
    <w:rsid w:val="002C0CF8"/>
    <w:rsid w:val="002C62B5"/>
    <w:rsid w:val="00393E95"/>
    <w:rsid w:val="00400E77"/>
    <w:rsid w:val="00406069"/>
    <w:rsid w:val="0044520D"/>
    <w:rsid w:val="00477EBB"/>
    <w:rsid w:val="00530798"/>
    <w:rsid w:val="005D2E35"/>
    <w:rsid w:val="006009BF"/>
    <w:rsid w:val="0062458B"/>
    <w:rsid w:val="00624795"/>
    <w:rsid w:val="0063430B"/>
    <w:rsid w:val="00667167"/>
    <w:rsid w:val="006A604A"/>
    <w:rsid w:val="006B3497"/>
    <w:rsid w:val="006C0396"/>
    <w:rsid w:val="00701748"/>
    <w:rsid w:val="00714066"/>
    <w:rsid w:val="007B29B1"/>
    <w:rsid w:val="00834823"/>
    <w:rsid w:val="0084661F"/>
    <w:rsid w:val="00871A63"/>
    <w:rsid w:val="008C4749"/>
    <w:rsid w:val="00901049"/>
    <w:rsid w:val="0097318D"/>
    <w:rsid w:val="009A00AB"/>
    <w:rsid w:val="009A13D7"/>
    <w:rsid w:val="009E31E4"/>
    <w:rsid w:val="00A127F3"/>
    <w:rsid w:val="00AA4DD1"/>
    <w:rsid w:val="00AB498A"/>
    <w:rsid w:val="00AD5234"/>
    <w:rsid w:val="00B246F9"/>
    <w:rsid w:val="00BF060E"/>
    <w:rsid w:val="00BF1ED5"/>
    <w:rsid w:val="00C775E7"/>
    <w:rsid w:val="00C90F36"/>
    <w:rsid w:val="00CE7147"/>
    <w:rsid w:val="00CF3C90"/>
    <w:rsid w:val="00CF70B9"/>
    <w:rsid w:val="00DB6AFF"/>
    <w:rsid w:val="00E249A1"/>
    <w:rsid w:val="00E55ABD"/>
    <w:rsid w:val="00E7089E"/>
    <w:rsid w:val="00E7717D"/>
    <w:rsid w:val="00EA7614"/>
    <w:rsid w:val="00EF0646"/>
    <w:rsid w:val="00F03C3B"/>
    <w:rsid w:val="00F6663B"/>
    <w:rsid w:val="00F8597D"/>
    <w:rsid w:val="00F926DE"/>
    <w:rsid w:val="00FA00E8"/>
    <w:rsid w:val="00FD3E43"/>
    <w:rsid w:val="00FD4472"/>
    <w:rsid w:val="00FF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0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E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ED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4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976">
                      <w:marLeft w:val="3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ashed" w:sz="6" w:space="23" w:color="D1D1D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1</Pages>
  <Words>50</Words>
  <Characters>288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73</cp:revision>
  <cp:lastPrinted>2019-04-29T02:39:00Z</cp:lastPrinted>
  <dcterms:created xsi:type="dcterms:W3CDTF">2018-08-01T03:44:00Z</dcterms:created>
  <dcterms:modified xsi:type="dcterms:W3CDTF">2019-05-09T00:20:00Z</dcterms:modified>
</cp:coreProperties>
</file>